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BF" w:rsidRDefault="00B558BF" w:rsidP="00FC4E9C">
      <w:pPr>
        <w:spacing w:line="360" w:lineRule="auto"/>
        <w:rPr>
          <w:rFonts w:eastAsia="方正黑体简体"/>
          <w:b/>
          <w:szCs w:val="28"/>
        </w:rPr>
      </w:pPr>
      <w:bookmarkStart w:id="0" w:name="_GoBack"/>
      <w:bookmarkEnd w:id="0"/>
      <w:r w:rsidRPr="00BA6A16">
        <w:rPr>
          <w:rFonts w:eastAsia="方正黑体简体" w:hint="eastAsia"/>
          <w:b/>
          <w:szCs w:val="28"/>
        </w:rPr>
        <w:t>附件</w:t>
      </w:r>
      <w:r>
        <w:rPr>
          <w:rFonts w:eastAsia="方正黑体简体"/>
          <w:b/>
          <w:szCs w:val="28"/>
        </w:rPr>
        <w:t>2</w:t>
      </w:r>
    </w:p>
    <w:p w:rsidR="00B558BF" w:rsidRDefault="00B558BF" w:rsidP="00FC4E9C">
      <w:pPr>
        <w:adjustRightInd w:val="0"/>
        <w:snapToGrid w:val="0"/>
        <w:spacing w:line="520" w:lineRule="exact"/>
        <w:jc w:val="center"/>
        <w:rPr>
          <w:rFonts w:eastAsia="方正大标宋简体"/>
          <w:b/>
          <w:sz w:val="44"/>
          <w:szCs w:val="28"/>
        </w:rPr>
      </w:pPr>
      <w:r w:rsidRPr="00BA6A16">
        <w:rPr>
          <w:rFonts w:eastAsia="方正大标宋简体" w:hint="eastAsia"/>
          <w:b/>
          <w:sz w:val="44"/>
          <w:szCs w:val="28"/>
        </w:rPr>
        <w:t>第十五届</w:t>
      </w:r>
      <w:r w:rsidRPr="00BA6A16">
        <w:rPr>
          <w:rFonts w:eastAsia="方正大标宋简体"/>
          <w:b/>
          <w:sz w:val="44"/>
          <w:szCs w:val="28"/>
        </w:rPr>
        <w:t>“</w:t>
      </w:r>
      <w:r w:rsidRPr="00BA6A16">
        <w:rPr>
          <w:rFonts w:eastAsia="方正大标宋简体" w:hint="eastAsia"/>
          <w:b/>
          <w:sz w:val="44"/>
          <w:szCs w:val="28"/>
        </w:rPr>
        <w:t>挑战杯</w:t>
      </w:r>
      <w:r w:rsidRPr="00BA6A16">
        <w:rPr>
          <w:rFonts w:eastAsia="方正大标宋简体"/>
          <w:b/>
          <w:sz w:val="44"/>
          <w:szCs w:val="28"/>
        </w:rPr>
        <w:t>”</w:t>
      </w:r>
      <w:r w:rsidRPr="00BA6A16">
        <w:rPr>
          <w:rFonts w:eastAsia="方正大标宋简体" w:hint="eastAsia"/>
          <w:b/>
          <w:sz w:val="44"/>
          <w:szCs w:val="28"/>
        </w:rPr>
        <w:t>全国大学生课外学术科技</w:t>
      </w:r>
    </w:p>
    <w:p w:rsidR="00B558BF" w:rsidRDefault="00B558BF" w:rsidP="0034233B">
      <w:pPr>
        <w:adjustRightInd w:val="0"/>
        <w:snapToGrid w:val="0"/>
        <w:spacing w:line="520" w:lineRule="exact"/>
        <w:jc w:val="center"/>
        <w:rPr>
          <w:rFonts w:eastAsia="方正大标宋简体"/>
          <w:b/>
          <w:sz w:val="44"/>
          <w:szCs w:val="28"/>
        </w:rPr>
      </w:pPr>
      <w:r w:rsidRPr="00BA6A16">
        <w:rPr>
          <w:rFonts w:eastAsia="方正大标宋简体" w:hint="eastAsia"/>
          <w:b/>
          <w:sz w:val="44"/>
          <w:szCs w:val="28"/>
        </w:rPr>
        <w:t>作品竞赛</w:t>
      </w:r>
      <w:r w:rsidRPr="00BA6A16">
        <w:rPr>
          <w:rFonts w:eastAsia="方正大标宋简体"/>
          <w:b/>
          <w:sz w:val="44"/>
          <w:szCs w:val="28"/>
        </w:rPr>
        <w:t>“</w:t>
      </w:r>
      <w:r w:rsidRPr="00BA6A16">
        <w:rPr>
          <w:rFonts w:eastAsia="方正大标宋简体" w:hint="eastAsia"/>
          <w:b/>
          <w:sz w:val="44"/>
          <w:szCs w:val="28"/>
        </w:rPr>
        <w:t>一带一路</w:t>
      </w:r>
      <w:r w:rsidRPr="00BA6A16">
        <w:rPr>
          <w:rFonts w:eastAsia="方正大标宋简体"/>
          <w:b/>
          <w:sz w:val="44"/>
          <w:szCs w:val="28"/>
        </w:rPr>
        <w:t>”</w:t>
      </w:r>
      <w:r w:rsidRPr="00BA6A16">
        <w:rPr>
          <w:rFonts w:eastAsia="方正大标宋简体" w:hint="eastAsia"/>
          <w:b/>
          <w:sz w:val="44"/>
          <w:szCs w:val="28"/>
        </w:rPr>
        <w:t>国际专项赛项目申报表</w:t>
      </w:r>
    </w:p>
    <w:p w:rsidR="00B558BF" w:rsidRPr="00BA6A16" w:rsidRDefault="00B558BF" w:rsidP="0034233B">
      <w:pPr>
        <w:adjustRightInd w:val="0"/>
        <w:snapToGrid w:val="0"/>
        <w:spacing w:line="520" w:lineRule="exact"/>
        <w:jc w:val="center"/>
        <w:rPr>
          <w:rFonts w:eastAsia="方正大标宋简体"/>
          <w:b/>
          <w:sz w:val="44"/>
          <w:szCs w:val="28"/>
        </w:rPr>
      </w:pPr>
    </w:p>
    <w:tbl>
      <w:tblPr>
        <w:tblpPr w:leftFromText="180" w:rightFromText="180" w:vertAnchor="text" w:horzAnchor="margin" w:tblpXSpec="center" w:tblpY="325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8"/>
        <w:gridCol w:w="286"/>
        <w:gridCol w:w="848"/>
        <w:gridCol w:w="851"/>
        <w:gridCol w:w="1984"/>
        <w:gridCol w:w="1701"/>
        <w:gridCol w:w="2615"/>
      </w:tblGrid>
      <w:tr w:rsidR="00B558BF" w:rsidRPr="00BA6A16" w:rsidTr="001A1446">
        <w:trPr>
          <w:cantSplit/>
          <w:trHeight w:val="699"/>
        </w:trPr>
        <w:tc>
          <w:tcPr>
            <w:tcW w:w="1128" w:type="dxa"/>
            <w:vMerge w:val="restart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申报者基本情况</w:t>
            </w:r>
          </w:p>
        </w:tc>
        <w:tc>
          <w:tcPr>
            <w:tcW w:w="1985" w:type="dxa"/>
            <w:gridSpan w:val="3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学校、院系</w:t>
            </w:r>
          </w:p>
        </w:tc>
        <w:tc>
          <w:tcPr>
            <w:tcW w:w="2615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B558BF" w:rsidRPr="00BA6A16" w:rsidTr="001A1446">
        <w:trPr>
          <w:cantSplit/>
          <w:trHeight w:val="710"/>
        </w:trPr>
        <w:tc>
          <w:tcPr>
            <w:tcW w:w="1128" w:type="dxa"/>
            <w:vMerge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984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专业、年级</w:t>
            </w:r>
          </w:p>
        </w:tc>
        <w:tc>
          <w:tcPr>
            <w:tcW w:w="2615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B558BF" w:rsidRPr="00BA6A16" w:rsidTr="001A1446">
        <w:trPr>
          <w:cantSplit/>
          <w:trHeight w:val="692"/>
        </w:trPr>
        <w:tc>
          <w:tcPr>
            <w:tcW w:w="1128" w:type="dxa"/>
            <w:vMerge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615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B558BF" w:rsidRPr="00BA6A16" w:rsidTr="001A1446">
        <w:trPr>
          <w:cantSplit/>
          <w:trHeight w:val="701"/>
        </w:trPr>
        <w:tc>
          <w:tcPr>
            <w:tcW w:w="1128" w:type="dxa"/>
            <w:vMerge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558BF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项目名称</w:t>
            </w:r>
          </w:p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1"/>
              </w:rPr>
              <w:t>(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中英文</w:t>
            </w:r>
            <w:r>
              <w:rPr>
                <w:rFonts w:eastAsia="仿宋"/>
                <w:color w:val="000000"/>
                <w:kern w:val="0"/>
                <w:sz w:val="24"/>
                <w:szCs w:val="21"/>
              </w:rPr>
              <w:t>)</w:t>
            </w:r>
          </w:p>
        </w:tc>
        <w:tc>
          <w:tcPr>
            <w:tcW w:w="6300" w:type="dxa"/>
            <w:gridSpan w:val="3"/>
            <w:vAlign w:val="center"/>
          </w:tcPr>
          <w:p w:rsidR="00B558BF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B558BF" w:rsidRPr="00BA6A16" w:rsidTr="001A1446">
        <w:trPr>
          <w:cantSplit/>
          <w:trHeight w:val="684"/>
        </w:trPr>
        <w:tc>
          <w:tcPr>
            <w:tcW w:w="1128" w:type="dxa"/>
            <w:vMerge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项目类别</w:t>
            </w:r>
          </w:p>
        </w:tc>
        <w:tc>
          <w:tcPr>
            <w:tcW w:w="6300" w:type="dxa"/>
            <w:gridSpan w:val="3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□</w:t>
            </w: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经济发展与合作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          □</w:t>
            </w: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科技创新与共享</w:t>
            </w:r>
          </w:p>
        </w:tc>
      </w:tr>
      <w:tr w:rsidR="00B558BF" w:rsidRPr="00BA6A16" w:rsidTr="00BB5D0F">
        <w:trPr>
          <w:cantSplit/>
          <w:trHeight w:val="535"/>
        </w:trPr>
        <w:tc>
          <w:tcPr>
            <w:tcW w:w="1128" w:type="dxa"/>
            <w:vMerge w:val="restart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合作者情况</w:t>
            </w:r>
          </w:p>
        </w:tc>
        <w:tc>
          <w:tcPr>
            <w:tcW w:w="1134" w:type="dxa"/>
            <w:gridSpan w:val="2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984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所在学校</w:t>
            </w:r>
          </w:p>
        </w:tc>
        <w:tc>
          <w:tcPr>
            <w:tcW w:w="1701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2615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学历</w:t>
            </w:r>
          </w:p>
        </w:tc>
      </w:tr>
      <w:tr w:rsidR="00B558BF" w:rsidRPr="00BA6A16" w:rsidTr="001A1446">
        <w:trPr>
          <w:cantSplit/>
          <w:trHeight w:val="648"/>
        </w:trPr>
        <w:tc>
          <w:tcPr>
            <w:tcW w:w="1128" w:type="dxa"/>
            <w:vMerge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15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B558BF" w:rsidRPr="00BA6A16" w:rsidTr="001A1446">
        <w:trPr>
          <w:cantSplit/>
          <w:trHeight w:val="726"/>
        </w:trPr>
        <w:tc>
          <w:tcPr>
            <w:tcW w:w="1128" w:type="dxa"/>
            <w:vMerge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15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B558BF" w:rsidRPr="00BA6A16" w:rsidTr="001A1446">
        <w:trPr>
          <w:cantSplit/>
          <w:trHeight w:val="877"/>
        </w:trPr>
        <w:tc>
          <w:tcPr>
            <w:tcW w:w="1128" w:type="dxa"/>
            <w:vMerge w:val="restart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指导</w:t>
            </w:r>
          </w:p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教师</w:t>
            </w:r>
          </w:p>
        </w:tc>
        <w:tc>
          <w:tcPr>
            <w:tcW w:w="1134" w:type="dxa"/>
            <w:gridSpan w:val="2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3685" w:type="dxa"/>
            <w:gridSpan w:val="2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所在学校（单位）</w:t>
            </w:r>
          </w:p>
        </w:tc>
        <w:tc>
          <w:tcPr>
            <w:tcW w:w="2615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联系方式</w:t>
            </w:r>
          </w:p>
        </w:tc>
      </w:tr>
      <w:tr w:rsidR="00B558BF" w:rsidRPr="00BA6A16" w:rsidTr="001A1446">
        <w:trPr>
          <w:cantSplit/>
          <w:trHeight w:val="983"/>
        </w:trPr>
        <w:tc>
          <w:tcPr>
            <w:tcW w:w="1128" w:type="dxa"/>
            <w:vMerge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15" w:type="dxa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B558BF" w:rsidRPr="00BA6A16" w:rsidTr="0034233B">
        <w:trPr>
          <w:cantSplit/>
          <w:trHeight w:val="4385"/>
        </w:trPr>
        <w:tc>
          <w:tcPr>
            <w:tcW w:w="1414" w:type="dxa"/>
            <w:gridSpan w:val="2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项目设计基本情况介绍</w:t>
            </w:r>
          </w:p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（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500</w:t>
            </w: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字之内）</w:t>
            </w:r>
          </w:p>
        </w:tc>
        <w:tc>
          <w:tcPr>
            <w:tcW w:w="7999" w:type="dxa"/>
            <w:gridSpan w:val="5"/>
            <w:vAlign w:val="center"/>
          </w:tcPr>
          <w:p w:rsidR="00B558BF" w:rsidRPr="00B53642" w:rsidRDefault="00B558BF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作品设计：</w:t>
            </w:r>
          </w:p>
          <w:p w:rsidR="00B558BF" w:rsidRPr="00B53642" w:rsidRDefault="00B558BF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:rsidR="00B558BF" w:rsidRPr="00B53642" w:rsidRDefault="00B558BF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设计背景：</w:t>
            </w:r>
          </w:p>
          <w:p w:rsidR="00B558BF" w:rsidRPr="00B53642" w:rsidRDefault="00B558BF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:rsidR="00B558BF" w:rsidRPr="00B53642" w:rsidRDefault="00B558BF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设计目的：</w:t>
            </w:r>
          </w:p>
          <w:p w:rsidR="00B558BF" w:rsidRPr="00B53642" w:rsidRDefault="00B558BF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:rsidR="00B558BF" w:rsidRPr="00B53642" w:rsidRDefault="00B558BF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基本思路：</w:t>
            </w:r>
          </w:p>
          <w:p w:rsidR="00B558BF" w:rsidRPr="00B53642" w:rsidRDefault="00B558BF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:rsidR="00B558BF" w:rsidRPr="00B53642" w:rsidRDefault="00B558BF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技术关键：</w:t>
            </w:r>
          </w:p>
          <w:p w:rsidR="00B558BF" w:rsidRPr="00B53642" w:rsidRDefault="00B558BF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B558BF" w:rsidRPr="00BA6A16" w:rsidTr="0034233B">
        <w:trPr>
          <w:cantSplit/>
          <w:trHeight w:val="1688"/>
        </w:trPr>
        <w:tc>
          <w:tcPr>
            <w:tcW w:w="1414" w:type="dxa"/>
            <w:gridSpan w:val="2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项目的创新创意说明</w:t>
            </w:r>
          </w:p>
        </w:tc>
        <w:tc>
          <w:tcPr>
            <w:tcW w:w="7999" w:type="dxa"/>
            <w:gridSpan w:val="5"/>
            <w:vAlign w:val="center"/>
          </w:tcPr>
          <w:p w:rsidR="00B558BF" w:rsidRPr="00B53642" w:rsidRDefault="00B558BF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B558BF" w:rsidRPr="00BA6A16" w:rsidTr="0034233B">
        <w:trPr>
          <w:cantSplit/>
          <w:trHeight w:val="1843"/>
        </w:trPr>
        <w:tc>
          <w:tcPr>
            <w:tcW w:w="1414" w:type="dxa"/>
            <w:gridSpan w:val="2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项目的应用</w:t>
            </w:r>
          </w:p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价值和实现</w:t>
            </w:r>
          </w:p>
          <w:p w:rsidR="00B558BF" w:rsidRPr="00BA6A16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前景</w:t>
            </w:r>
          </w:p>
        </w:tc>
        <w:tc>
          <w:tcPr>
            <w:tcW w:w="7999" w:type="dxa"/>
            <w:gridSpan w:val="5"/>
            <w:vAlign w:val="center"/>
          </w:tcPr>
          <w:p w:rsidR="00B558BF" w:rsidRPr="00BA6A16" w:rsidRDefault="00B558BF" w:rsidP="001A1446">
            <w:pPr>
              <w:widowControl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B558BF" w:rsidRPr="00BA6A16" w:rsidTr="00E50FDE">
        <w:trPr>
          <w:cantSplit/>
          <w:trHeight w:val="1965"/>
        </w:trPr>
        <w:tc>
          <w:tcPr>
            <w:tcW w:w="1414" w:type="dxa"/>
            <w:gridSpan w:val="2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预期成果形式和效益</w:t>
            </w:r>
          </w:p>
        </w:tc>
        <w:tc>
          <w:tcPr>
            <w:tcW w:w="7999" w:type="dxa"/>
            <w:gridSpan w:val="5"/>
            <w:vAlign w:val="center"/>
          </w:tcPr>
          <w:p w:rsidR="00B558BF" w:rsidRPr="00B53642" w:rsidRDefault="00B558BF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B558BF" w:rsidRPr="00BA6A16" w:rsidTr="00E50FDE">
        <w:trPr>
          <w:cantSplit/>
          <w:trHeight w:val="2404"/>
        </w:trPr>
        <w:tc>
          <w:tcPr>
            <w:tcW w:w="1414" w:type="dxa"/>
            <w:gridSpan w:val="2"/>
            <w:vAlign w:val="center"/>
          </w:tcPr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学校</w:t>
            </w:r>
          </w:p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推荐</w:t>
            </w:r>
          </w:p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意见</w:t>
            </w:r>
          </w:p>
          <w:p w:rsidR="00B558BF" w:rsidRPr="00B53642" w:rsidRDefault="00B558BF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999" w:type="dxa"/>
            <w:gridSpan w:val="5"/>
            <w:vAlign w:val="center"/>
          </w:tcPr>
          <w:p w:rsidR="00B558BF" w:rsidRPr="00B53642" w:rsidRDefault="00B558BF" w:rsidP="001A1446">
            <w:pPr>
              <w:widowControl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:rsidR="00B558BF" w:rsidRPr="00B53642" w:rsidRDefault="00B558BF" w:rsidP="001A1446">
            <w:pPr>
              <w:widowControl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:rsidR="00B558BF" w:rsidRPr="00B53642" w:rsidRDefault="00B558BF" w:rsidP="001A1446">
            <w:pPr>
              <w:widowControl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:rsidR="00B558BF" w:rsidRPr="00B53642" w:rsidRDefault="00B558BF" w:rsidP="00B558BF">
            <w:pPr>
              <w:widowControl/>
              <w:ind w:right="480" w:firstLineChars="2250" w:firstLine="31680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学校（盖章）</w:t>
            </w:r>
          </w:p>
          <w:p w:rsidR="00B558BF" w:rsidRPr="00B53642" w:rsidRDefault="00B558BF" w:rsidP="00B558BF">
            <w:pPr>
              <w:widowControl/>
              <w:ind w:right="480" w:firstLineChars="2400" w:firstLine="31680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  </w:t>
            </w: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  </w:t>
            </w:r>
            <w:r w:rsidRPr="00B53642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</w:tbl>
    <w:p w:rsidR="00B558BF" w:rsidRDefault="00B558BF" w:rsidP="00E50FDE">
      <w:pPr>
        <w:spacing w:line="520" w:lineRule="exact"/>
      </w:pPr>
    </w:p>
    <w:sectPr w:rsidR="00B558BF" w:rsidSect="000E770F">
      <w:footerReference w:type="default" r:id="rId6"/>
      <w:pgSz w:w="11906" w:h="16838"/>
      <w:pgMar w:top="1985" w:right="1531" w:bottom="1985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8BF" w:rsidRDefault="00B558BF" w:rsidP="000E770F">
      <w:r>
        <w:separator/>
      </w:r>
    </w:p>
  </w:endnote>
  <w:endnote w:type="continuationSeparator" w:id="1">
    <w:p w:rsidR="00B558BF" w:rsidRDefault="00B558BF" w:rsidP="000E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8BF" w:rsidRDefault="00B558BF">
    <w:pPr>
      <w:pStyle w:val="Footer"/>
      <w:jc w:val="center"/>
    </w:pPr>
    <w:fldSimple w:instr="PAGE   \* MERGEFORMAT">
      <w:r w:rsidRPr="001E221F">
        <w:rPr>
          <w:noProof/>
          <w:lang w:val="zh-CN"/>
        </w:rPr>
        <w:t>-</w:t>
      </w:r>
      <w:r>
        <w:rPr>
          <w:noProof/>
        </w:rPr>
        <w:t xml:space="preserve"> 2 -</w:t>
      </w:r>
    </w:fldSimple>
  </w:p>
  <w:p w:rsidR="00B558BF" w:rsidRDefault="00B55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8BF" w:rsidRDefault="00B558BF" w:rsidP="000E770F">
      <w:r>
        <w:separator/>
      </w:r>
    </w:p>
  </w:footnote>
  <w:footnote w:type="continuationSeparator" w:id="1">
    <w:p w:rsidR="00B558BF" w:rsidRDefault="00B558BF" w:rsidP="000E77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E9C"/>
    <w:rsid w:val="000E770F"/>
    <w:rsid w:val="001A1446"/>
    <w:rsid w:val="001E1919"/>
    <w:rsid w:val="001E221F"/>
    <w:rsid w:val="00206E4F"/>
    <w:rsid w:val="00234CAB"/>
    <w:rsid w:val="002725CD"/>
    <w:rsid w:val="0034233B"/>
    <w:rsid w:val="0035376A"/>
    <w:rsid w:val="0037105E"/>
    <w:rsid w:val="00376146"/>
    <w:rsid w:val="003B24F7"/>
    <w:rsid w:val="003E1767"/>
    <w:rsid w:val="003F2798"/>
    <w:rsid w:val="00420D11"/>
    <w:rsid w:val="004274FE"/>
    <w:rsid w:val="00431562"/>
    <w:rsid w:val="005227F0"/>
    <w:rsid w:val="0056356D"/>
    <w:rsid w:val="006730A2"/>
    <w:rsid w:val="00675E3F"/>
    <w:rsid w:val="00721E81"/>
    <w:rsid w:val="00794197"/>
    <w:rsid w:val="007C05EF"/>
    <w:rsid w:val="007D15C4"/>
    <w:rsid w:val="0084263C"/>
    <w:rsid w:val="008B7784"/>
    <w:rsid w:val="009324D9"/>
    <w:rsid w:val="009834C9"/>
    <w:rsid w:val="009A5A90"/>
    <w:rsid w:val="00AD5E55"/>
    <w:rsid w:val="00AD5F22"/>
    <w:rsid w:val="00AE6FCF"/>
    <w:rsid w:val="00B3143B"/>
    <w:rsid w:val="00B53642"/>
    <w:rsid w:val="00B558BF"/>
    <w:rsid w:val="00B57213"/>
    <w:rsid w:val="00B87C1C"/>
    <w:rsid w:val="00BA6A16"/>
    <w:rsid w:val="00BB5D0F"/>
    <w:rsid w:val="00CB0391"/>
    <w:rsid w:val="00CC0B37"/>
    <w:rsid w:val="00CC32CC"/>
    <w:rsid w:val="00DF6B01"/>
    <w:rsid w:val="00E50FDE"/>
    <w:rsid w:val="00E54107"/>
    <w:rsid w:val="00EC25D9"/>
    <w:rsid w:val="00F21B49"/>
    <w:rsid w:val="00F65A06"/>
    <w:rsid w:val="00FC4E9C"/>
    <w:rsid w:val="00FE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C"/>
    <w:pPr>
      <w:widowControl w:val="0"/>
      <w:jc w:val="both"/>
    </w:pPr>
    <w:rPr>
      <w:rFonts w:ascii="Times New Roman" w:eastAsia="仿宋_GB2312" w:hAnsi="Times New Roman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C4E9C"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E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E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5376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76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126</TotalTime>
  <Pages>2</Pages>
  <Words>51</Words>
  <Characters>296</Characters>
  <Application>Microsoft Office Outlook</Application>
  <DocSecurity>0</DocSecurity>
  <Lines>0</Lines>
  <Paragraphs>0</Paragraphs>
  <ScaleCrop>false</ScaleCrop>
  <Company>上海大学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上大小白</dc:creator>
  <cp:keywords/>
  <dc:description/>
  <cp:lastModifiedBy>章豪锋</cp:lastModifiedBy>
  <cp:revision>48</cp:revision>
  <cp:lastPrinted>2017-04-07T02:19:00Z</cp:lastPrinted>
  <dcterms:created xsi:type="dcterms:W3CDTF">2017-03-10T07:52:00Z</dcterms:created>
  <dcterms:modified xsi:type="dcterms:W3CDTF">2017-04-13T11:30:00Z</dcterms:modified>
</cp:coreProperties>
</file>