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F2" w:rsidRDefault="003B42F2">
      <w:pPr>
        <w:spacing w:line="487" w:lineRule="atLeast"/>
        <w:jc w:val="center"/>
        <w:rPr>
          <w:rFonts w:eastAsia="楷体_GB2312"/>
          <w:sz w:val="28"/>
          <w:szCs w:val="28"/>
        </w:rPr>
      </w:pPr>
      <w:bookmarkStart w:id="0" w:name="_GoBack"/>
    </w:p>
    <w:bookmarkEnd w:id="0"/>
    <w:p w:rsidR="003B42F2" w:rsidRDefault="003B42F2">
      <w:pPr>
        <w:spacing w:line="487" w:lineRule="atLeast"/>
        <w:jc w:val="center"/>
        <w:rPr>
          <w:rFonts w:eastAsia="楷体_GB2312"/>
          <w:sz w:val="28"/>
          <w:szCs w:val="28"/>
        </w:rPr>
      </w:pPr>
    </w:p>
    <w:p w:rsidR="003B42F2" w:rsidRDefault="003B42F2">
      <w:pPr>
        <w:spacing w:line="487" w:lineRule="atLeast"/>
        <w:jc w:val="center"/>
        <w:rPr>
          <w:sz w:val="20"/>
          <w:szCs w:val="20"/>
        </w:rPr>
      </w:pPr>
    </w:p>
    <w:p w:rsidR="003B42F2" w:rsidRDefault="003B42F2">
      <w:pPr>
        <w:spacing w:line="464" w:lineRule="atLeast"/>
        <w:jc w:val="center"/>
        <w:rPr>
          <w:rFonts w:eastAsia="黑体"/>
          <w:b/>
          <w:bCs/>
          <w:sz w:val="44"/>
          <w:szCs w:val="44"/>
        </w:rPr>
      </w:pPr>
    </w:p>
    <w:p w:rsidR="003B42F2" w:rsidRDefault="003B42F2">
      <w:pPr>
        <w:spacing w:line="464" w:lineRule="atLeast"/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</w:rPr>
        <w:t>第三届</w:t>
      </w:r>
      <w:r>
        <w:rPr>
          <w:rFonts w:eastAsia="黑体"/>
          <w:b/>
          <w:bCs/>
          <w:sz w:val="48"/>
          <w:szCs w:val="48"/>
        </w:rPr>
        <w:t>“</w:t>
      </w:r>
      <w:r>
        <w:rPr>
          <w:rFonts w:eastAsia="黑体" w:hint="eastAsia"/>
          <w:b/>
          <w:bCs/>
          <w:sz w:val="48"/>
          <w:szCs w:val="48"/>
        </w:rPr>
        <w:t>协鑫杯</w:t>
      </w:r>
      <w:r>
        <w:rPr>
          <w:rFonts w:eastAsia="黑体"/>
          <w:b/>
          <w:bCs/>
          <w:sz w:val="48"/>
          <w:szCs w:val="48"/>
        </w:rPr>
        <w:t>”</w:t>
      </w:r>
      <w:r>
        <w:rPr>
          <w:rFonts w:eastAsia="黑体" w:hint="eastAsia"/>
          <w:b/>
          <w:bCs/>
          <w:sz w:val="48"/>
          <w:szCs w:val="48"/>
        </w:rPr>
        <w:t>国际大学生绿色能源</w:t>
      </w:r>
    </w:p>
    <w:p w:rsidR="003B42F2" w:rsidRDefault="003B42F2">
      <w:pPr>
        <w:spacing w:line="464" w:lineRule="atLeas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</w:rPr>
        <w:t>科技创新创业大赛申报书</w:t>
      </w:r>
    </w:p>
    <w:p w:rsidR="003B42F2" w:rsidRDefault="003B42F2">
      <w:pPr>
        <w:spacing w:line="476" w:lineRule="atLeast"/>
        <w:rPr>
          <w:rFonts w:eastAsia="楷体_GB2312"/>
          <w:b/>
          <w:bCs/>
          <w:sz w:val="28"/>
          <w:szCs w:val="28"/>
        </w:rPr>
      </w:pPr>
    </w:p>
    <w:p w:rsidR="003B42F2" w:rsidRDefault="003B42F2" w:rsidP="005B16F6">
      <w:pPr>
        <w:spacing w:line="476" w:lineRule="atLeast"/>
        <w:ind w:firstLineChars="147" w:firstLine="31680"/>
        <w:rPr>
          <w:sz w:val="20"/>
          <w:szCs w:val="20"/>
        </w:rPr>
      </w:pPr>
      <w:r>
        <w:rPr>
          <w:rFonts w:eastAsia="楷体_GB2312" w:hint="eastAsia"/>
          <w:b/>
          <w:bCs/>
          <w:sz w:val="28"/>
          <w:szCs w:val="28"/>
        </w:rPr>
        <w:t>学校全称：</w:t>
      </w:r>
    </w:p>
    <w:p w:rsidR="003B42F2" w:rsidRDefault="003B42F2">
      <w:pPr>
        <w:spacing w:line="476" w:lineRule="atLeast"/>
        <w:rPr>
          <w:sz w:val="20"/>
          <w:szCs w:val="20"/>
        </w:rPr>
      </w:pPr>
    </w:p>
    <w:p w:rsidR="003B42F2" w:rsidRDefault="003B42F2">
      <w:pPr>
        <w:spacing w:line="476" w:lineRule="atLeast"/>
        <w:rPr>
          <w:sz w:val="20"/>
          <w:szCs w:val="20"/>
        </w:rPr>
      </w:pPr>
      <w:r>
        <w:rPr>
          <w:rFonts w:eastAsia="楷体_GB2312"/>
          <w:b/>
          <w:bCs/>
          <w:sz w:val="28"/>
          <w:szCs w:val="28"/>
        </w:rPr>
        <w:tab/>
      </w:r>
      <w:r>
        <w:rPr>
          <w:rFonts w:eastAsia="楷体_GB2312" w:hint="eastAsia"/>
          <w:b/>
          <w:bCs/>
          <w:sz w:val="28"/>
          <w:szCs w:val="28"/>
        </w:rPr>
        <w:t>项目名称：</w:t>
      </w:r>
    </w:p>
    <w:p w:rsidR="003B42F2" w:rsidRDefault="003B42F2">
      <w:pPr>
        <w:spacing w:line="476" w:lineRule="atLeast"/>
        <w:rPr>
          <w:sz w:val="20"/>
          <w:szCs w:val="20"/>
        </w:rPr>
      </w:pPr>
    </w:p>
    <w:p w:rsidR="003B42F2" w:rsidRDefault="003B42F2">
      <w:pPr>
        <w:spacing w:line="476" w:lineRule="atLeast"/>
        <w:rPr>
          <w:rFonts w:eastAsia="楷体_GB2312"/>
          <w:b/>
          <w:bCs/>
          <w:sz w:val="28"/>
          <w:szCs w:val="28"/>
          <w:u w:val="single"/>
        </w:rPr>
      </w:pPr>
      <w:r>
        <w:rPr>
          <w:rFonts w:eastAsia="楷体_GB2312"/>
          <w:b/>
          <w:bCs/>
          <w:sz w:val="28"/>
          <w:szCs w:val="28"/>
        </w:rPr>
        <w:tab/>
      </w:r>
      <w:r>
        <w:rPr>
          <w:rFonts w:eastAsia="楷体_GB2312" w:hint="eastAsia"/>
          <w:b/>
          <w:bCs/>
          <w:sz w:val="28"/>
          <w:szCs w:val="28"/>
        </w:rPr>
        <w:t>团队名称：</w:t>
      </w:r>
    </w:p>
    <w:p w:rsidR="003B42F2" w:rsidRDefault="003B42F2" w:rsidP="005B16F6">
      <w:pPr>
        <w:spacing w:line="476" w:lineRule="atLeast"/>
        <w:ind w:firstLineChars="200" w:firstLine="31680"/>
        <w:rPr>
          <w:rFonts w:eastAsia="楷体_GB2312"/>
          <w:b/>
          <w:bCs/>
          <w:sz w:val="28"/>
          <w:szCs w:val="28"/>
          <w:u w:val="single"/>
        </w:rPr>
      </w:pPr>
    </w:p>
    <w:p w:rsidR="003B42F2" w:rsidRDefault="003B42F2" w:rsidP="005B16F6">
      <w:pPr>
        <w:spacing w:line="476" w:lineRule="atLeast"/>
        <w:ind w:firstLineChars="147" w:firstLine="31680"/>
        <w:rPr>
          <w:sz w:val="20"/>
          <w:szCs w:val="20"/>
        </w:rPr>
      </w:pPr>
      <w:r>
        <w:rPr>
          <w:rFonts w:eastAsia="楷体_GB2312" w:hint="eastAsia"/>
          <w:b/>
          <w:bCs/>
          <w:sz w:val="28"/>
          <w:szCs w:val="28"/>
        </w:rPr>
        <w:t>申报团队负责人：</w:t>
      </w:r>
    </w:p>
    <w:p w:rsidR="003B42F2" w:rsidRDefault="003B42F2">
      <w:pPr>
        <w:spacing w:line="476" w:lineRule="atLeast"/>
        <w:rPr>
          <w:sz w:val="20"/>
          <w:szCs w:val="20"/>
        </w:rPr>
      </w:pPr>
    </w:p>
    <w:p w:rsidR="003B42F2" w:rsidRDefault="003B42F2" w:rsidP="005B16F6">
      <w:pPr>
        <w:spacing w:line="476" w:lineRule="atLeast"/>
        <w:ind w:firstLineChars="147" w:firstLine="31680"/>
        <w:rPr>
          <w:sz w:val="20"/>
          <w:szCs w:val="20"/>
        </w:rPr>
      </w:pPr>
      <w:r>
        <w:rPr>
          <w:rFonts w:eastAsia="楷体_GB2312" w:hint="eastAsia"/>
          <w:b/>
          <w:bCs/>
          <w:sz w:val="28"/>
          <w:szCs w:val="28"/>
        </w:rPr>
        <w:t>指导教师：</w:t>
      </w:r>
    </w:p>
    <w:p w:rsidR="003B42F2" w:rsidRDefault="003B42F2">
      <w:pPr>
        <w:spacing w:line="476" w:lineRule="atLeast"/>
        <w:jc w:val="center"/>
        <w:rPr>
          <w:rFonts w:eastAsia="楷体_GB2312"/>
          <w:b/>
          <w:bCs/>
          <w:sz w:val="28"/>
          <w:szCs w:val="28"/>
        </w:rPr>
      </w:pPr>
    </w:p>
    <w:p w:rsidR="003B42F2" w:rsidRDefault="003B42F2" w:rsidP="005B16F6">
      <w:pPr>
        <w:spacing w:line="476" w:lineRule="atLeast"/>
        <w:ind w:firstLineChars="150" w:firstLine="31680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类别：创新创意类项目</w:t>
      </w:r>
    </w:p>
    <w:p w:rsidR="003B42F2" w:rsidRDefault="003B42F2">
      <w:pPr>
        <w:spacing w:line="476" w:lineRule="atLeast"/>
        <w:rPr>
          <w:sz w:val="28"/>
          <w:szCs w:val="28"/>
        </w:rPr>
      </w:pPr>
    </w:p>
    <w:p w:rsidR="003B42F2" w:rsidRDefault="003B42F2">
      <w:pPr>
        <w:spacing w:line="476" w:lineRule="atLeast"/>
        <w:rPr>
          <w:sz w:val="20"/>
          <w:szCs w:val="20"/>
        </w:rPr>
      </w:pPr>
    </w:p>
    <w:p w:rsidR="003B42F2" w:rsidRDefault="003B42F2">
      <w:pPr>
        <w:spacing w:line="476" w:lineRule="atLeast"/>
        <w:rPr>
          <w:sz w:val="20"/>
          <w:szCs w:val="20"/>
        </w:rPr>
      </w:pPr>
    </w:p>
    <w:p w:rsidR="003B42F2" w:rsidRDefault="003B42F2">
      <w:pPr>
        <w:spacing w:line="476" w:lineRule="atLeast"/>
        <w:jc w:val="center"/>
        <w:rPr>
          <w:rFonts w:eastAsia="方正黑体简体"/>
          <w:b/>
          <w:bCs/>
          <w:sz w:val="36"/>
          <w:szCs w:val="36"/>
        </w:rPr>
      </w:pPr>
    </w:p>
    <w:p w:rsidR="003B42F2" w:rsidRDefault="003B42F2">
      <w:pPr>
        <w:spacing w:line="476" w:lineRule="atLeast"/>
        <w:jc w:val="center"/>
        <w:rPr>
          <w:sz w:val="20"/>
          <w:szCs w:val="20"/>
        </w:rPr>
      </w:pPr>
      <w:r>
        <w:rPr>
          <w:rFonts w:eastAsia="方正黑体简体" w:hint="eastAsia"/>
          <w:b/>
          <w:bCs/>
          <w:sz w:val="36"/>
          <w:szCs w:val="36"/>
        </w:rPr>
        <w:t>说明</w:t>
      </w:r>
    </w:p>
    <w:p w:rsidR="003B42F2" w:rsidRDefault="003B42F2" w:rsidP="005B16F6">
      <w:pPr>
        <w:ind w:firstLineChars="200" w:firstLine="3168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1.</w:t>
      </w:r>
      <w:r>
        <w:rPr>
          <w:rFonts w:eastAsia="楷体" w:hint="eastAsia"/>
          <w:sz w:val="30"/>
          <w:szCs w:val="30"/>
        </w:rPr>
        <w:t>参赛者应认真阅读此说明各项内容后按照要求详细填写。</w:t>
      </w:r>
    </w:p>
    <w:p w:rsidR="003B42F2" w:rsidRDefault="003B42F2" w:rsidP="005B16F6">
      <w:pPr>
        <w:ind w:firstLineChars="200" w:firstLine="3168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2</w:t>
      </w:r>
      <w:r>
        <w:rPr>
          <w:rFonts w:eastAsia="楷体" w:hint="eastAsia"/>
          <w:sz w:val="30"/>
          <w:szCs w:val="30"/>
        </w:rPr>
        <w:t>．《大赛申报书》由大赛官方网站下载打印。作品的文字必须是中文。</w:t>
      </w:r>
    </w:p>
    <w:p w:rsidR="003B42F2" w:rsidRDefault="003B42F2" w:rsidP="005B16F6">
      <w:pPr>
        <w:ind w:firstLineChars="200" w:firstLine="3168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3.A</w:t>
      </w:r>
      <w:r>
        <w:rPr>
          <w:rFonts w:eastAsia="楷体" w:hint="eastAsia"/>
          <w:sz w:val="30"/>
          <w:szCs w:val="30"/>
        </w:rPr>
        <w:t>、</w:t>
      </w:r>
      <w:r>
        <w:rPr>
          <w:rFonts w:eastAsia="楷体"/>
          <w:sz w:val="30"/>
          <w:szCs w:val="30"/>
        </w:rPr>
        <w:t>B</w:t>
      </w:r>
      <w:r>
        <w:rPr>
          <w:rFonts w:eastAsia="楷体" w:hint="eastAsia"/>
          <w:sz w:val="30"/>
          <w:szCs w:val="30"/>
        </w:rPr>
        <w:t>表由作品作者填写；</w:t>
      </w:r>
      <w:r>
        <w:rPr>
          <w:rFonts w:eastAsia="楷体"/>
          <w:sz w:val="30"/>
          <w:szCs w:val="30"/>
        </w:rPr>
        <w:t xml:space="preserve"> C</w:t>
      </w:r>
      <w:r>
        <w:rPr>
          <w:rFonts w:eastAsia="楷体" w:hint="eastAsia"/>
          <w:sz w:val="30"/>
          <w:szCs w:val="30"/>
        </w:rPr>
        <w:t>表由大赛组委会填写</w:t>
      </w:r>
    </w:p>
    <w:p w:rsidR="003B42F2" w:rsidRDefault="003B42F2" w:rsidP="005B16F6">
      <w:pPr>
        <w:ind w:firstLineChars="200" w:firstLine="3168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4.</w:t>
      </w:r>
      <w:r>
        <w:rPr>
          <w:rFonts w:eastAsia="楷体" w:hint="eastAsia"/>
          <w:sz w:val="30"/>
          <w:szCs w:val="30"/>
        </w:rPr>
        <w:t>表内作品有关内容，可另附附件。</w:t>
      </w:r>
    </w:p>
    <w:p w:rsidR="003B42F2" w:rsidRDefault="003B42F2" w:rsidP="005B16F6">
      <w:pPr>
        <w:ind w:firstLineChars="200" w:firstLine="3168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5.</w:t>
      </w:r>
      <w:r>
        <w:rPr>
          <w:rFonts w:eastAsia="楷体" w:hint="eastAsia"/>
          <w:sz w:val="30"/>
          <w:szCs w:val="30"/>
        </w:rPr>
        <w:t>《大赛申报书》须按要求填写，纸质版寄送至指定地点，电子文本上传至大赛官网参赛系统。</w:t>
      </w:r>
    </w:p>
    <w:p w:rsidR="003B42F2" w:rsidRDefault="003B42F2" w:rsidP="005B16F6">
      <w:pPr>
        <w:ind w:firstLineChars="200" w:firstLine="31680"/>
        <w:rPr>
          <w:b/>
          <w:bCs/>
          <w:color w:val="000000"/>
          <w:kern w:val="0"/>
          <w:sz w:val="32"/>
          <w:szCs w:val="32"/>
        </w:rPr>
      </w:pPr>
      <w:r>
        <w:rPr>
          <w:rFonts w:eastAsia="楷体"/>
          <w:sz w:val="30"/>
          <w:szCs w:val="30"/>
        </w:rPr>
        <w:t>6</w:t>
      </w:r>
      <w:r>
        <w:rPr>
          <w:rFonts w:eastAsia="楷体" w:hint="eastAsia"/>
          <w:sz w:val="30"/>
          <w:szCs w:val="30"/>
        </w:rPr>
        <w:t>．未尽事宜请向大赛组委会秘书处咨询。</w:t>
      </w:r>
    </w:p>
    <w:p w:rsidR="003B42F2" w:rsidRDefault="003B42F2">
      <w:pPr>
        <w:widowControl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br w:type="page"/>
        <w:t>A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表</w:t>
      </w:r>
    </w:p>
    <w:p w:rsidR="003B42F2" w:rsidRDefault="003B42F2" w:rsidP="00EC0517">
      <w:pPr>
        <w:widowControl/>
        <w:jc w:val="center"/>
        <w:rPr>
          <w:b/>
          <w:bCs/>
          <w:kern w:val="0"/>
          <w:sz w:val="32"/>
          <w:szCs w:val="32"/>
          <w:lang w:val="zh-CN"/>
        </w:rPr>
      </w:pPr>
      <w:r>
        <w:rPr>
          <w:rFonts w:hint="eastAsia"/>
          <w:b/>
          <w:bCs/>
          <w:kern w:val="0"/>
          <w:sz w:val="32"/>
          <w:szCs w:val="32"/>
          <w:lang w:val="zh-CN"/>
        </w:rPr>
        <w:t>第三届</w:t>
      </w:r>
      <w:r>
        <w:rPr>
          <w:b/>
          <w:bCs/>
          <w:kern w:val="0"/>
          <w:sz w:val="32"/>
          <w:szCs w:val="32"/>
          <w:lang w:val="zh-CN"/>
        </w:rPr>
        <w:t>“</w:t>
      </w:r>
      <w:r>
        <w:rPr>
          <w:rFonts w:hint="eastAsia"/>
          <w:b/>
          <w:bCs/>
          <w:kern w:val="0"/>
          <w:sz w:val="32"/>
          <w:szCs w:val="32"/>
          <w:lang w:val="zh-CN"/>
        </w:rPr>
        <w:t>协鑫杯</w:t>
      </w:r>
      <w:r>
        <w:rPr>
          <w:b/>
          <w:bCs/>
          <w:kern w:val="0"/>
          <w:sz w:val="32"/>
          <w:szCs w:val="32"/>
          <w:lang w:val="zh-CN"/>
        </w:rPr>
        <w:t>”</w:t>
      </w:r>
    </w:p>
    <w:p w:rsidR="003B42F2" w:rsidRDefault="003B42F2" w:rsidP="00EC0517">
      <w:pPr>
        <w:widowControl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lang w:val="zh-CN"/>
        </w:rPr>
        <w:t>国际大学生绿色能源科技创新创业大赛申请表</w:t>
      </w:r>
    </w:p>
    <w:p w:rsidR="003B42F2" w:rsidRDefault="003B42F2">
      <w:pPr>
        <w:autoSpaceDE w:val="0"/>
        <w:autoSpaceDN w:val="0"/>
        <w:adjustRightInd w:val="0"/>
        <w:ind w:left="-191" w:right="-160" w:hanging="241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val="zh-CN"/>
        </w:rPr>
        <w:t>所属学校：</w:t>
      </w:r>
    </w:p>
    <w:tbl>
      <w:tblPr>
        <w:tblW w:w="9284" w:type="dxa"/>
        <w:jc w:val="center"/>
        <w:tblLayout w:type="fixed"/>
        <w:tblCellMar>
          <w:left w:w="56" w:type="dxa"/>
          <w:right w:w="56" w:type="dxa"/>
        </w:tblCellMar>
        <w:tblLook w:val="00A0"/>
      </w:tblPr>
      <w:tblGrid>
        <w:gridCol w:w="573"/>
        <w:gridCol w:w="442"/>
        <w:gridCol w:w="977"/>
        <w:gridCol w:w="787"/>
        <w:gridCol w:w="876"/>
        <w:gridCol w:w="1360"/>
        <w:gridCol w:w="217"/>
        <w:gridCol w:w="11"/>
        <w:gridCol w:w="1147"/>
        <w:gridCol w:w="1295"/>
        <w:gridCol w:w="1599"/>
      </w:tblGrid>
      <w:tr w:rsidR="003B42F2" w:rsidTr="00EC0517">
        <w:trPr>
          <w:trHeight w:val="339"/>
          <w:jc w:val="center"/>
        </w:trPr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8269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B42F2" w:rsidTr="00EC0517">
        <w:trPr>
          <w:trHeight w:val="323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作品类别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创新创意项目</w:t>
            </w:r>
            <w:r>
              <w:rPr>
                <w:kern w:val="0"/>
                <w:szCs w:val="21"/>
                <w:lang w:val="zh-CN"/>
              </w:rPr>
              <w:t>/</w:t>
            </w:r>
            <w:r>
              <w:rPr>
                <w:rFonts w:hint="eastAsia"/>
                <w:kern w:val="0"/>
                <w:szCs w:val="21"/>
                <w:lang w:val="zh-CN"/>
              </w:rPr>
              <w:t>实体创业项目</w:t>
            </w:r>
          </w:p>
        </w:tc>
      </w:tr>
      <w:tr w:rsidR="003B42F2" w:rsidTr="00EC0517">
        <w:trPr>
          <w:trHeight w:val="2012"/>
          <w:jc w:val="center"/>
        </w:trPr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项目概要</w:t>
            </w:r>
          </w:p>
        </w:tc>
        <w:tc>
          <w:tcPr>
            <w:tcW w:w="826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ind w:firstLine="480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325"/>
          <w:jc w:val="center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</w:t>
            </w:r>
          </w:p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赛</w:t>
            </w:r>
          </w:p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人</w:t>
            </w:r>
          </w:p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信</w:t>
            </w:r>
          </w:p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息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2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noProof/>
                <w:kern w:val="0"/>
                <w:szCs w:val="21"/>
              </w:rPr>
              <w:t>照片</w:t>
            </w:r>
          </w:p>
        </w:tc>
      </w:tr>
      <w:tr w:rsidR="003B42F2" w:rsidTr="00EC0517">
        <w:trPr>
          <w:trHeight w:val="574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毕业学校</w:t>
            </w:r>
            <w:r>
              <w:rPr>
                <w:kern w:val="0"/>
                <w:szCs w:val="21"/>
                <w:lang w:val="zh-CN"/>
              </w:rPr>
              <w:t>/</w:t>
            </w:r>
            <w:r>
              <w:rPr>
                <w:rFonts w:hint="eastAsia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3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494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参赛人类别</w:t>
            </w:r>
          </w:p>
        </w:tc>
        <w:tc>
          <w:tcPr>
            <w:tcW w:w="5693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502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QQ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434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创业状态</w:t>
            </w:r>
          </w:p>
        </w:tc>
        <w:tc>
          <w:tcPr>
            <w:tcW w:w="729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未创业（）</w:t>
            </w:r>
          </w:p>
        </w:tc>
      </w:tr>
      <w:tr w:rsidR="003B42F2" w:rsidTr="00EC0517">
        <w:trPr>
          <w:trHeight w:val="319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已创业企业名称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注册时间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444"/>
          <w:jc w:val="center"/>
        </w:trPr>
        <w:tc>
          <w:tcPr>
            <w:tcW w:w="5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创业企业地址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508"/>
          <w:jc w:val="center"/>
        </w:trPr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团队其他主要成员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right="110" w:firstLineChars="100" w:firstLine="31680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姓名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性别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ind w:right="-1226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年龄</w:t>
            </w:r>
          </w:p>
        </w:tc>
        <w:tc>
          <w:tcPr>
            <w:tcW w:w="273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ind w:left="60" w:right="-3116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所属学校</w:t>
            </w:r>
            <w:r>
              <w:rPr>
                <w:kern w:val="0"/>
                <w:szCs w:val="21"/>
                <w:lang w:val="zh-CN"/>
              </w:rPr>
              <w:t>(</w:t>
            </w:r>
            <w:r>
              <w:rPr>
                <w:rFonts w:hint="eastAsia"/>
                <w:kern w:val="0"/>
                <w:szCs w:val="21"/>
                <w:lang w:val="zh-CN"/>
              </w:rPr>
              <w:t>毕业学校</w:t>
            </w:r>
            <w:r>
              <w:rPr>
                <w:kern w:val="0"/>
                <w:szCs w:val="21"/>
                <w:lang w:val="zh-CN"/>
              </w:rPr>
              <w:t>)</w:t>
            </w:r>
            <w:r>
              <w:rPr>
                <w:rFonts w:hint="eastAsia"/>
                <w:kern w:val="0"/>
                <w:szCs w:val="21"/>
                <w:lang w:val="zh-CN"/>
              </w:rPr>
              <w:t>及专业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 w:rsidP="003B42F2">
            <w:pPr>
              <w:autoSpaceDE w:val="0"/>
              <w:autoSpaceDN w:val="0"/>
              <w:adjustRightInd w:val="0"/>
              <w:ind w:firstLineChars="100" w:firstLine="31680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联系电话</w:t>
            </w:r>
          </w:p>
        </w:tc>
      </w:tr>
      <w:tr w:rsidR="003B42F2" w:rsidTr="00EC0517">
        <w:trPr>
          <w:trHeight w:val="412"/>
          <w:jc w:val="center"/>
        </w:trPr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398"/>
          <w:jc w:val="center"/>
        </w:trPr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398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/>
              </w:rPr>
              <w:t>指导老师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val="zh-CN"/>
              </w:rPr>
            </w:pPr>
          </w:p>
        </w:tc>
      </w:tr>
      <w:tr w:rsidR="003B42F2" w:rsidTr="00EC0517">
        <w:trPr>
          <w:trHeight w:val="962"/>
          <w:jc w:val="center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参赛人</w:t>
            </w:r>
          </w:p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承诺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ind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本人承诺：以上内容全部属实，创业项目设计方案亦不涉及版权和侵权问题。若有任何虚假信息，愿承担相应法律责任。</w:t>
            </w:r>
          </w:p>
          <w:p w:rsidR="003B42F2" w:rsidRDefault="003B42F2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参赛人：年月日</w:t>
            </w:r>
          </w:p>
        </w:tc>
      </w:tr>
      <w:tr w:rsidR="003B42F2" w:rsidTr="00EC0517">
        <w:trPr>
          <w:trHeight w:val="1376"/>
          <w:jc w:val="center"/>
        </w:trPr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2F2" w:rsidRDefault="003B42F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所属学校推荐意见</w:t>
            </w:r>
          </w:p>
        </w:tc>
        <w:tc>
          <w:tcPr>
            <w:tcW w:w="826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B42F2" w:rsidRDefault="003B42F2">
            <w:pPr>
              <w:autoSpaceDE w:val="0"/>
              <w:autoSpaceDN w:val="0"/>
              <w:adjustRightInd w:val="0"/>
              <w:ind w:firstLine="2040"/>
              <w:rPr>
                <w:kern w:val="0"/>
                <w:szCs w:val="21"/>
              </w:rPr>
            </w:pPr>
          </w:p>
          <w:p w:rsidR="003B42F2" w:rsidRDefault="003B42F2">
            <w:pPr>
              <w:autoSpaceDE w:val="0"/>
              <w:autoSpaceDN w:val="0"/>
              <w:adjustRightInd w:val="0"/>
              <w:ind w:right="105"/>
              <w:jc w:val="right"/>
              <w:rPr>
                <w:kern w:val="0"/>
                <w:sz w:val="22"/>
                <w:szCs w:val="22"/>
                <w:lang w:val="zh-CN"/>
              </w:rPr>
            </w:pPr>
          </w:p>
        </w:tc>
      </w:tr>
    </w:tbl>
    <w:p w:rsidR="003B42F2" w:rsidRDefault="003B42F2">
      <w:pPr>
        <w:spacing w:line="4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  <w:t>B.</w:t>
      </w:r>
      <w:r>
        <w:rPr>
          <w:rFonts w:eastAsia="黑体" w:hint="eastAsia"/>
          <w:sz w:val="36"/>
          <w:szCs w:val="36"/>
        </w:rPr>
        <w:t>申报作品情况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93"/>
        <w:gridCol w:w="6595"/>
      </w:tblGrid>
      <w:tr w:rsidR="003B42F2" w:rsidTr="00EC0517">
        <w:trPr>
          <w:trHeight w:val="375"/>
          <w:jc w:val="center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作品全称</w:t>
            </w:r>
          </w:p>
        </w:tc>
        <w:tc>
          <w:tcPr>
            <w:tcW w:w="65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分布式光伏发电一站式服务平台</w:t>
            </w:r>
          </w:p>
        </w:tc>
      </w:tr>
      <w:tr w:rsidR="003B42F2" w:rsidTr="00EC0517">
        <w:trPr>
          <w:trHeight w:val="1006"/>
          <w:jc w:val="center"/>
        </w:trPr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作品分类</w:t>
            </w:r>
          </w:p>
        </w:tc>
        <w:tc>
          <w:tcPr>
            <w:tcW w:w="65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lef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1.</w:t>
            </w:r>
            <w:r>
              <w:rPr>
                <w:rFonts w:eastAsia="仿宋_GB2312" w:hint="eastAsia"/>
                <w:sz w:val="30"/>
                <w:szCs w:val="30"/>
              </w:rPr>
              <w:t>创新创意类：</w:t>
            </w:r>
            <w:r>
              <w:rPr>
                <w:rFonts w:hint="eastAsia"/>
                <w:sz w:val="30"/>
                <w:szCs w:val="30"/>
              </w:rPr>
              <w:t>（）</w:t>
            </w:r>
          </w:p>
          <w:p w:rsidR="003B42F2" w:rsidRPr="00EC0517" w:rsidRDefault="003B42F2">
            <w:pPr>
              <w:spacing w:line="460" w:lineRule="exact"/>
              <w:jc w:val="lef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2.</w:t>
            </w:r>
            <w:r>
              <w:rPr>
                <w:rFonts w:eastAsia="仿宋_GB2312" w:hint="eastAsia"/>
                <w:sz w:val="30"/>
                <w:szCs w:val="30"/>
              </w:rPr>
              <w:t>实体创业类：</w:t>
            </w:r>
            <w:r>
              <w:rPr>
                <w:rFonts w:hint="eastAsia"/>
                <w:sz w:val="30"/>
                <w:szCs w:val="30"/>
              </w:rPr>
              <w:t>（）</w:t>
            </w:r>
          </w:p>
        </w:tc>
      </w:tr>
      <w:tr w:rsidR="003B42F2" w:rsidTr="00EC0517">
        <w:trPr>
          <w:trHeight w:val="3375"/>
          <w:jc w:val="center"/>
        </w:trPr>
        <w:tc>
          <w:tcPr>
            <w:tcW w:w="229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42F2" w:rsidRDefault="003B42F2" w:rsidP="00EC051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作品详细介绍</w:t>
            </w:r>
          </w:p>
          <w:p w:rsidR="003B42F2" w:rsidRDefault="003B42F2" w:rsidP="00EC051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（可以附件形式递交）</w:t>
            </w:r>
          </w:p>
        </w:tc>
        <w:tc>
          <w:tcPr>
            <w:tcW w:w="6595" w:type="dxa"/>
            <w:tcBorders>
              <w:right w:val="single" w:sz="2" w:space="0" w:color="000000"/>
            </w:tcBorders>
            <w:vAlign w:val="center"/>
          </w:tcPr>
          <w:p w:rsidR="003B42F2" w:rsidRDefault="003B42F2" w:rsidP="00EC051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3B42F2" w:rsidRDefault="003B42F2" w:rsidP="00EC051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3B42F2" w:rsidRDefault="003B42F2" w:rsidP="00EC0517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3B42F2" w:rsidTr="00EC0517">
        <w:trPr>
          <w:trHeight w:val="515"/>
          <w:jc w:val="center"/>
        </w:trPr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技术转让方式</w:t>
            </w:r>
          </w:p>
        </w:tc>
        <w:tc>
          <w:tcPr>
            <w:tcW w:w="65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B42F2" w:rsidTr="00EC0517">
        <w:trPr>
          <w:trHeight w:val="608"/>
          <w:jc w:val="center"/>
        </w:trPr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作品可展</w:t>
            </w:r>
          </w:p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示的形式</w:t>
            </w:r>
          </w:p>
        </w:tc>
        <w:tc>
          <w:tcPr>
            <w:tcW w:w="65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实物、产品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模型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图纸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光盘</w:t>
            </w:r>
          </w:p>
          <w:p w:rsidR="003B42F2" w:rsidRDefault="003B42F2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现场演示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图片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 w:hint="eastAsia"/>
                <w:sz w:val="30"/>
                <w:szCs w:val="30"/>
              </w:rPr>
              <w:t>视频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30"/>
                <w:szCs w:val="30"/>
              </w:rPr>
              <w:t>样品</w:t>
            </w:r>
          </w:p>
        </w:tc>
      </w:tr>
      <w:tr w:rsidR="003B42F2" w:rsidTr="00EC0517">
        <w:trPr>
          <w:trHeight w:val="329"/>
          <w:jc w:val="center"/>
        </w:trPr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专利申报情况</w:t>
            </w:r>
          </w:p>
        </w:tc>
        <w:tc>
          <w:tcPr>
            <w:tcW w:w="65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B42F2" w:rsidTr="00EC0517">
        <w:trPr>
          <w:trHeight w:val="1451"/>
          <w:jc w:val="center"/>
        </w:trPr>
        <w:tc>
          <w:tcPr>
            <w:tcW w:w="229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学校意见</w:t>
            </w:r>
          </w:p>
        </w:tc>
        <w:tc>
          <w:tcPr>
            <w:tcW w:w="6595" w:type="dxa"/>
            <w:tcBorders>
              <w:right w:val="single" w:sz="2" w:space="0" w:color="000000"/>
            </w:tcBorders>
          </w:tcPr>
          <w:p w:rsidR="003B42F2" w:rsidRDefault="003B42F2" w:rsidP="003B42F2">
            <w:pPr>
              <w:spacing w:line="460" w:lineRule="exact"/>
              <w:ind w:firstLineChars="1950" w:firstLine="31680"/>
              <w:jc w:val="left"/>
              <w:rPr>
                <w:rFonts w:eastAsia="仿宋_GB2312"/>
                <w:sz w:val="30"/>
                <w:szCs w:val="30"/>
              </w:rPr>
            </w:pPr>
          </w:p>
          <w:p w:rsidR="003B42F2" w:rsidRDefault="003B42F2" w:rsidP="003B42F2">
            <w:pPr>
              <w:spacing w:line="460" w:lineRule="exact"/>
              <w:ind w:firstLineChars="1950" w:firstLine="31680"/>
              <w:jc w:val="left"/>
              <w:rPr>
                <w:rFonts w:eastAsia="仿宋_GB2312"/>
                <w:sz w:val="30"/>
                <w:szCs w:val="30"/>
              </w:rPr>
            </w:pPr>
          </w:p>
          <w:p w:rsidR="003B42F2" w:rsidRDefault="003B42F2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  <w:p w:rsidR="003B42F2" w:rsidRDefault="003B42F2">
            <w:pPr>
              <w:wordWrap w:val="0"/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盖章：</w:t>
            </w:r>
          </w:p>
          <w:p w:rsidR="003B42F2" w:rsidRDefault="003B42F2">
            <w:pPr>
              <w:spacing w:line="46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年月日</w:t>
            </w:r>
          </w:p>
        </w:tc>
      </w:tr>
      <w:tr w:rsidR="003B42F2" w:rsidTr="00EC0517">
        <w:trPr>
          <w:trHeight w:val="969"/>
          <w:jc w:val="center"/>
        </w:trPr>
        <w:tc>
          <w:tcPr>
            <w:tcW w:w="2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5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B42F2" w:rsidRDefault="003B42F2"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</w:tbl>
    <w:p w:rsidR="003B42F2" w:rsidRDefault="003B42F2">
      <w:pPr>
        <w:spacing w:line="460" w:lineRule="exact"/>
        <w:rPr>
          <w:rFonts w:eastAsia="仿宋_GB2312"/>
          <w:w w:val="90"/>
          <w:sz w:val="30"/>
          <w:szCs w:val="30"/>
        </w:rPr>
      </w:pPr>
      <w:r>
        <w:rPr>
          <w:rFonts w:eastAsia="仿宋_GB2312" w:hint="eastAsia"/>
          <w:w w:val="90"/>
          <w:sz w:val="30"/>
          <w:szCs w:val="30"/>
        </w:rPr>
        <w:t>说明：</w:t>
      </w:r>
      <w:r>
        <w:rPr>
          <w:rFonts w:eastAsia="仿宋_GB2312"/>
          <w:w w:val="90"/>
          <w:sz w:val="30"/>
          <w:szCs w:val="30"/>
        </w:rPr>
        <w:t xml:space="preserve"> 1.</w:t>
      </w:r>
      <w:r>
        <w:rPr>
          <w:rFonts w:eastAsia="仿宋_GB2312" w:hint="eastAsia"/>
          <w:w w:val="90"/>
          <w:sz w:val="30"/>
          <w:szCs w:val="30"/>
        </w:rPr>
        <w:t>必须由申报者本人填写；</w:t>
      </w:r>
    </w:p>
    <w:p w:rsidR="003B42F2" w:rsidRDefault="003B42F2" w:rsidP="005B16F6">
      <w:pPr>
        <w:spacing w:line="460" w:lineRule="exact"/>
        <w:ind w:firstLineChars="350" w:firstLine="31680"/>
        <w:rPr>
          <w:rFonts w:eastAsia="仿宋_GB2312"/>
          <w:w w:val="90"/>
          <w:sz w:val="30"/>
          <w:szCs w:val="30"/>
        </w:rPr>
      </w:pPr>
      <w:r>
        <w:rPr>
          <w:rFonts w:eastAsia="仿宋_GB2312"/>
          <w:w w:val="90"/>
          <w:sz w:val="30"/>
          <w:szCs w:val="30"/>
        </w:rPr>
        <w:t>2.</w:t>
      </w:r>
      <w:r>
        <w:rPr>
          <w:rFonts w:eastAsia="仿宋_GB2312" w:hint="eastAsia"/>
          <w:w w:val="90"/>
          <w:sz w:val="30"/>
          <w:szCs w:val="30"/>
        </w:rPr>
        <w:t>学校意见盖章视为对申报者所填内容的确认；</w:t>
      </w:r>
    </w:p>
    <w:p w:rsidR="003B42F2" w:rsidRDefault="003B42F2" w:rsidP="005B16F6">
      <w:pPr>
        <w:spacing w:line="460" w:lineRule="exact"/>
        <w:ind w:leftChars="449" w:left="31680" w:hangingChars="110" w:firstLine="31680"/>
        <w:rPr>
          <w:rFonts w:eastAsia="仿宋_GB2312"/>
          <w:w w:val="90"/>
          <w:sz w:val="30"/>
          <w:szCs w:val="30"/>
        </w:rPr>
      </w:pPr>
      <w:r>
        <w:rPr>
          <w:rFonts w:eastAsia="仿宋_GB2312"/>
          <w:w w:val="90"/>
          <w:sz w:val="30"/>
          <w:szCs w:val="30"/>
        </w:rPr>
        <w:t>3.</w:t>
      </w:r>
      <w:r>
        <w:rPr>
          <w:rFonts w:eastAsia="仿宋_GB2312" w:hint="eastAsia"/>
          <w:w w:val="90"/>
          <w:sz w:val="30"/>
          <w:szCs w:val="30"/>
        </w:rPr>
        <w:t>本表可视情况附研究报告、图表、曲线、试验数据、原理结构图、外观图（照片）、鉴定证书和应用证书复印件等。</w:t>
      </w:r>
    </w:p>
    <w:p w:rsidR="003B42F2" w:rsidRDefault="003B42F2">
      <w:pPr>
        <w:spacing w:line="500" w:lineRule="exact"/>
        <w:rPr>
          <w:szCs w:val="21"/>
        </w:rPr>
        <w:sectPr w:rsidR="003B42F2">
          <w:pgSz w:w="11906" w:h="16838"/>
          <w:pgMar w:top="2268" w:right="1797" w:bottom="1701" w:left="1797" w:header="851" w:footer="992" w:gutter="0"/>
          <w:cols w:space="720"/>
          <w:docGrid w:type="lines" w:linePitch="312"/>
        </w:sectPr>
      </w:pPr>
    </w:p>
    <w:p w:rsidR="003B42F2" w:rsidRDefault="003B42F2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C</w:t>
      </w:r>
      <w:r>
        <w:rPr>
          <w:rFonts w:eastAsia="黑体" w:hint="eastAsia"/>
          <w:sz w:val="34"/>
          <w:szCs w:val="34"/>
        </w:rPr>
        <w:t>．大赛组委会秘书处资格和形式审查及</w:t>
      </w:r>
    </w:p>
    <w:p w:rsidR="003B42F2" w:rsidRDefault="003B42F2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大赛专家评审委员会预审意见</w:t>
      </w:r>
    </w:p>
    <w:p w:rsidR="003B42F2" w:rsidRDefault="003B42F2">
      <w:pPr>
        <w:spacing w:line="460" w:lineRule="exact"/>
        <w:ind w:firstLine="1077"/>
        <w:jc w:val="center"/>
        <w:rPr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15"/>
        <w:gridCol w:w="7065"/>
      </w:tblGrid>
      <w:tr w:rsidR="003B42F2">
        <w:trPr>
          <w:trHeight w:val="3623"/>
          <w:jc w:val="center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</w:p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组委会秘书处资格审查意见</w:t>
            </w:r>
          </w:p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</w:p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</w:p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</w:p>
          <w:p w:rsidR="003B42F2" w:rsidRDefault="003B42F2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 w:rsidP="003B42F2">
            <w:pPr>
              <w:spacing w:line="460" w:lineRule="exact"/>
              <w:ind w:firstLineChars="1050" w:firstLine="31680"/>
              <w:rPr>
                <w:sz w:val="20"/>
                <w:szCs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审查人（签名）</w:t>
            </w:r>
          </w:p>
          <w:p w:rsidR="003B42F2" w:rsidRDefault="003B42F2" w:rsidP="003B42F2">
            <w:pPr>
              <w:spacing w:line="460" w:lineRule="exact"/>
              <w:ind w:firstLineChars="250" w:firstLine="316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年月日</w:t>
            </w:r>
          </w:p>
        </w:tc>
      </w:tr>
      <w:tr w:rsidR="003B42F2">
        <w:trPr>
          <w:trHeight w:val="3796"/>
          <w:jc w:val="center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组委会秘书处格式审查意见</w:t>
            </w: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65" w:type="dxa"/>
            <w:tcBorders>
              <w:bottom w:val="single" w:sz="2" w:space="0" w:color="000000"/>
              <w:right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 w:rsidP="003B42F2">
            <w:pPr>
              <w:spacing w:line="460" w:lineRule="exact"/>
              <w:ind w:firstLineChars="1150" w:firstLine="316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审查人（签名）</w:t>
            </w:r>
          </w:p>
          <w:p w:rsidR="003B42F2" w:rsidRDefault="003B42F2" w:rsidP="003B42F2">
            <w:pPr>
              <w:spacing w:line="460" w:lineRule="exact"/>
              <w:ind w:firstLineChars="250" w:firstLine="316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年月日</w:t>
            </w: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B42F2">
        <w:trPr>
          <w:trHeight w:val="3549"/>
          <w:jc w:val="center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大赛专家评审委员会预审意见</w:t>
            </w:r>
          </w:p>
        </w:tc>
        <w:tc>
          <w:tcPr>
            <w:tcW w:w="7065" w:type="dxa"/>
            <w:tcBorders>
              <w:bottom w:val="single" w:sz="2" w:space="0" w:color="000000"/>
              <w:right w:val="single" w:sz="2" w:space="0" w:color="000000"/>
            </w:tcBorders>
          </w:tcPr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:rsidR="003B42F2" w:rsidRDefault="003B42F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负责人（签名）</w:t>
            </w:r>
          </w:p>
          <w:p w:rsidR="003B42F2" w:rsidRDefault="003B42F2" w:rsidP="003B42F2">
            <w:pPr>
              <w:spacing w:line="460" w:lineRule="exact"/>
              <w:ind w:firstLineChars="250" w:firstLine="316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年月日</w:t>
            </w:r>
          </w:p>
        </w:tc>
      </w:tr>
    </w:tbl>
    <w:p w:rsidR="003B42F2" w:rsidRDefault="003B42F2"/>
    <w:sectPr w:rsidR="003B42F2" w:rsidSect="004474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F2" w:rsidRDefault="003B42F2" w:rsidP="00B31D43">
      <w:r>
        <w:separator/>
      </w:r>
    </w:p>
  </w:endnote>
  <w:endnote w:type="continuationSeparator" w:id="1">
    <w:p w:rsidR="003B42F2" w:rsidRDefault="003B42F2" w:rsidP="00B3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F2" w:rsidRDefault="003B42F2" w:rsidP="00B31D43">
      <w:r>
        <w:separator/>
      </w:r>
    </w:p>
  </w:footnote>
  <w:footnote w:type="continuationSeparator" w:id="1">
    <w:p w:rsidR="003B42F2" w:rsidRDefault="003B42F2" w:rsidP="00B3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F7E"/>
    <w:rsid w:val="00031DE9"/>
    <w:rsid w:val="00093182"/>
    <w:rsid w:val="000C1DA4"/>
    <w:rsid w:val="001A4D8C"/>
    <w:rsid w:val="001C62A5"/>
    <w:rsid w:val="00203011"/>
    <w:rsid w:val="002355FA"/>
    <w:rsid w:val="00274AB5"/>
    <w:rsid w:val="00274E6C"/>
    <w:rsid w:val="00293D99"/>
    <w:rsid w:val="00325DCF"/>
    <w:rsid w:val="003B42F2"/>
    <w:rsid w:val="00447477"/>
    <w:rsid w:val="00451586"/>
    <w:rsid w:val="00492FF9"/>
    <w:rsid w:val="0049703F"/>
    <w:rsid w:val="004C32A0"/>
    <w:rsid w:val="004D08AC"/>
    <w:rsid w:val="00513DCB"/>
    <w:rsid w:val="00571E12"/>
    <w:rsid w:val="005B16F6"/>
    <w:rsid w:val="005C1813"/>
    <w:rsid w:val="00603034"/>
    <w:rsid w:val="00685E8F"/>
    <w:rsid w:val="006C76AF"/>
    <w:rsid w:val="00701371"/>
    <w:rsid w:val="00710BB4"/>
    <w:rsid w:val="0076097A"/>
    <w:rsid w:val="007B14D8"/>
    <w:rsid w:val="007E4310"/>
    <w:rsid w:val="007F0F7E"/>
    <w:rsid w:val="00803D8D"/>
    <w:rsid w:val="00806079"/>
    <w:rsid w:val="00807DB1"/>
    <w:rsid w:val="00842261"/>
    <w:rsid w:val="008776A3"/>
    <w:rsid w:val="00952DFA"/>
    <w:rsid w:val="00967E47"/>
    <w:rsid w:val="009F5E15"/>
    <w:rsid w:val="00A251F8"/>
    <w:rsid w:val="00B20EF0"/>
    <w:rsid w:val="00B253CE"/>
    <w:rsid w:val="00B31D43"/>
    <w:rsid w:val="00B607DC"/>
    <w:rsid w:val="00B97C33"/>
    <w:rsid w:val="00BB2459"/>
    <w:rsid w:val="00BE2AD4"/>
    <w:rsid w:val="00C76E68"/>
    <w:rsid w:val="00CE1EC8"/>
    <w:rsid w:val="00D27EF1"/>
    <w:rsid w:val="00D574AD"/>
    <w:rsid w:val="00D66061"/>
    <w:rsid w:val="00D845A8"/>
    <w:rsid w:val="00DA6310"/>
    <w:rsid w:val="00DB5077"/>
    <w:rsid w:val="00DB6052"/>
    <w:rsid w:val="00DC64F7"/>
    <w:rsid w:val="00DD4465"/>
    <w:rsid w:val="00E25F88"/>
    <w:rsid w:val="00E27578"/>
    <w:rsid w:val="00E3006A"/>
    <w:rsid w:val="00E3650B"/>
    <w:rsid w:val="00E96CA9"/>
    <w:rsid w:val="00EC0517"/>
    <w:rsid w:val="00EF029B"/>
    <w:rsid w:val="00F15363"/>
    <w:rsid w:val="00F23D2B"/>
    <w:rsid w:val="1A867EE3"/>
    <w:rsid w:val="2C31359B"/>
    <w:rsid w:val="2E557929"/>
    <w:rsid w:val="42AC061B"/>
    <w:rsid w:val="490918ED"/>
    <w:rsid w:val="4CF24C2A"/>
    <w:rsid w:val="58F77590"/>
    <w:rsid w:val="5A515599"/>
    <w:rsid w:val="60AE579B"/>
    <w:rsid w:val="707E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47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74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747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74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148</Words>
  <Characters>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lijing_sz2 李静</dc:creator>
  <cp:keywords/>
  <dc:description/>
  <cp:lastModifiedBy>章豪锋</cp:lastModifiedBy>
  <cp:revision>3</cp:revision>
  <dcterms:created xsi:type="dcterms:W3CDTF">2017-04-06T06:18:00Z</dcterms:created>
  <dcterms:modified xsi:type="dcterms:W3CDTF">2017-04-11T04:20:00Z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